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1390FC88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8135B4">
        <w:rPr>
          <w:rFonts w:ascii="Arial" w:hAnsi="Arial" w:cs="Arial"/>
          <w:sz w:val="22"/>
          <w:szCs w:val="22"/>
        </w:rPr>
        <w:t xml:space="preserve">o </w:t>
      </w:r>
      <w:r w:rsidR="000D4922">
        <w:rPr>
          <w:rFonts w:ascii="Arial" w:hAnsi="Arial" w:cs="Arial"/>
          <w:sz w:val="22"/>
          <w:szCs w:val="22"/>
        </w:rPr>
        <w:t>H</w:t>
      </w:r>
      <w:r w:rsidR="008135B4">
        <w:rPr>
          <w:rFonts w:ascii="Arial" w:hAnsi="Arial" w:cs="Arial"/>
          <w:sz w:val="22"/>
          <w:szCs w:val="22"/>
        </w:rPr>
        <w:t xml:space="preserve">onor </w:t>
      </w:r>
      <w:r w:rsidR="008A5FB2">
        <w:rPr>
          <w:rFonts w:ascii="Arial" w:hAnsi="Arial" w:cs="Arial"/>
          <w:sz w:val="22"/>
          <w:szCs w:val="22"/>
        </w:rPr>
        <w:t>Pat Church</w:t>
      </w:r>
      <w:r w:rsidR="008135B4">
        <w:rPr>
          <w:rFonts w:ascii="Arial" w:hAnsi="Arial" w:cs="Arial"/>
          <w:sz w:val="22"/>
          <w:szCs w:val="22"/>
        </w:rPr>
        <w:t xml:space="preserve"> </w:t>
      </w:r>
      <w:r w:rsidR="000D4922">
        <w:rPr>
          <w:rFonts w:ascii="Arial" w:hAnsi="Arial" w:cs="Arial"/>
          <w:sz w:val="22"/>
          <w:szCs w:val="22"/>
        </w:rPr>
        <w:t>f</w:t>
      </w:r>
      <w:r w:rsidR="008135B4">
        <w:rPr>
          <w:rFonts w:ascii="Arial" w:hAnsi="Arial" w:cs="Arial"/>
          <w:sz w:val="22"/>
          <w:szCs w:val="22"/>
        </w:rPr>
        <w:t xml:space="preserve">or </w:t>
      </w:r>
      <w:r w:rsidR="000D4922">
        <w:rPr>
          <w:rFonts w:ascii="Arial" w:hAnsi="Arial" w:cs="Arial"/>
          <w:sz w:val="22"/>
          <w:szCs w:val="22"/>
        </w:rPr>
        <w:t>O</w:t>
      </w:r>
      <w:r w:rsidR="008135B4">
        <w:rPr>
          <w:rFonts w:ascii="Arial" w:hAnsi="Arial" w:cs="Arial"/>
          <w:sz w:val="22"/>
          <w:szCs w:val="22"/>
        </w:rPr>
        <w:t xml:space="preserve">ver </w:t>
      </w:r>
      <w:r w:rsidR="008A5FB2">
        <w:rPr>
          <w:rFonts w:ascii="Arial" w:hAnsi="Arial" w:cs="Arial"/>
          <w:sz w:val="22"/>
          <w:szCs w:val="22"/>
        </w:rPr>
        <w:t>29</w:t>
      </w:r>
      <w:r w:rsidR="008135B4">
        <w:rPr>
          <w:rFonts w:ascii="Arial" w:hAnsi="Arial" w:cs="Arial"/>
          <w:sz w:val="22"/>
          <w:szCs w:val="22"/>
        </w:rPr>
        <w:t xml:space="preserve"> </w:t>
      </w:r>
      <w:r w:rsidR="000D4922">
        <w:rPr>
          <w:rFonts w:ascii="Arial" w:hAnsi="Arial" w:cs="Arial"/>
          <w:sz w:val="22"/>
          <w:szCs w:val="22"/>
        </w:rPr>
        <w:t>Y</w:t>
      </w:r>
      <w:r w:rsidR="008135B4">
        <w:rPr>
          <w:rFonts w:ascii="Arial" w:hAnsi="Arial" w:cs="Arial"/>
          <w:sz w:val="22"/>
          <w:szCs w:val="22"/>
        </w:rPr>
        <w:t xml:space="preserve">ears of </w:t>
      </w:r>
      <w:r w:rsidR="000D4922">
        <w:rPr>
          <w:rFonts w:ascii="Arial" w:hAnsi="Arial" w:cs="Arial"/>
          <w:sz w:val="22"/>
          <w:szCs w:val="22"/>
        </w:rPr>
        <w:t>S</w:t>
      </w:r>
      <w:r w:rsidR="008135B4">
        <w:rPr>
          <w:rFonts w:ascii="Arial" w:hAnsi="Arial" w:cs="Arial"/>
          <w:sz w:val="22"/>
          <w:szCs w:val="22"/>
        </w:rPr>
        <w:t>ervice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559FFDD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8135B4">
        <w:rPr>
          <w:rFonts w:ascii="Arial" w:hAnsi="Arial" w:cs="Arial"/>
          <w:sz w:val="22"/>
          <w:szCs w:val="22"/>
        </w:rPr>
        <w:t>Judiciary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53C2A67A" w:rsidR="00C120EA" w:rsidRPr="008135B4" w:rsidRDefault="00C120EA" w:rsidP="008135B4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It is the custom of the Sauk County Board of Supervisors to recognize individuals who have served the people of Sauk County with distinction.  </w:t>
      </w:r>
      <w:r w:rsidR="008A5FB2">
        <w:rPr>
          <w:rFonts w:ascii="Arial" w:eastAsia="Calibri" w:hAnsi="Arial" w:cs="Arial"/>
          <w:bCs/>
          <w:snapToGrid/>
          <w:sz w:val="22"/>
          <w:szCs w:val="22"/>
        </w:rPr>
        <w:t>Pat Church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by providing over </w:t>
      </w:r>
      <w:r w:rsidR="008A5FB2">
        <w:rPr>
          <w:rFonts w:ascii="Arial" w:eastAsia="Calibri" w:hAnsi="Arial" w:cs="Arial"/>
          <w:bCs/>
          <w:snapToGrid/>
          <w:sz w:val="22"/>
          <w:szCs w:val="22"/>
        </w:rPr>
        <w:t>29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year</w:t>
      </w:r>
      <w:r w:rsidR="008A5FB2">
        <w:rPr>
          <w:rFonts w:ascii="Arial" w:eastAsia="Calibri" w:hAnsi="Arial" w:cs="Arial"/>
          <w:bCs/>
          <w:snapToGrid/>
          <w:sz w:val="22"/>
          <w:szCs w:val="22"/>
        </w:rPr>
        <w:t>s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of service with the Sauk County </w:t>
      </w:r>
      <w:r w:rsidR="008A5FB2">
        <w:rPr>
          <w:rFonts w:ascii="Arial" w:eastAsia="Calibri" w:hAnsi="Arial" w:cs="Arial"/>
          <w:bCs/>
          <w:snapToGrid/>
          <w:sz w:val="22"/>
          <w:szCs w:val="22"/>
        </w:rPr>
        <w:t>District Attorney’s Office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8A5FB2">
        <w:rPr>
          <w:rFonts w:ascii="Arial" w:eastAsia="Calibri" w:hAnsi="Arial" w:cs="Arial"/>
          <w:bCs/>
          <w:snapToGrid/>
          <w:sz w:val="22"/>
          <w:szCs w:val="22"/>
        </w:rPr>
        <w:t>Pat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has been an integral part of the Sauk County </w:t>
      </w:r>
      <w:r w:rsidR="008A5FB2">
        <w:rPr>
          <w:rFonts w:ascii="Arial" w:eastAsia="Calibri" w:hAnsi="Arial" w:cs="Arial"/>
          <w:bCs/>
          <w:snapToGrid/>
          <w:sz w:val="22"/>
          <w:szCs w:val="22"/>
        </w:rPr>
        <w:t>District Attorney’s Office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and her knowledge and </w:t>
      </w:r>
      <w:r w:rsidR="00AD639D">
        <w:rPr>
          <w:rFonts w:ascii="Arial" w:eastAsia="Calibri" w:hAnsi="Arial" w:cs="Arial"/>
          <w:bCs/>
          <w:snapToGrid/>
          <w:sz w:val="22"/>
          <w:szCs w:val="22"/>
        </w:rPr>
        <w:t>expertise</w:t>
      </w:r>
      <w:r w:rsidR="008135B4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will be greatly missed.</w:t>
      </w:r>
    </w:p>
    <w:p w14:paraId="33F731DB" w14:textId="77777777" w:rsidR="00C120EA" w:rsidRDefault="00C120EA" w:rsidP="008135B4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2A835D84" w:rsidR="00FD79AB" w:rsidRDefault="00FD79AB" w:rsidP="008135B4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8135B4" w:rsidRPr="008135B4"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 and commends </w:t>
      </w:r>
      <w:r w:rsidR="008A5FB2">
        <w:rPr>
          <w:rFonts w:ascii="Arial" w:eastAsia="Calibri" w:hAnsi="Arial" w:cs="Arial"/>
          <w:snapToGrid/>
          <w:sz w:val="22"/>
          <w:szCs w:val="22"/>
        </w:rPr>
        <w:t>Pat Church</w:t>
      </w:r>
      <w:r w:rsidR="008135B4" w:rsidRPr="008135B4"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8A5FB2">
        <w:rPr>
          <w:rFonts w:ascii="Arial" w:eastAsia="Calibri" w:hAnsi="Arial" w:cs="Arial"/>
          <w:snapToGrid/>
          <w:sz w:val="22"/>
          <w:szCs w:val="22"/>
        </w:rPr>
        <w:t>29</w:t>
      </w:r>
      <w:r w:rsidR="008135B4" w:rsidRPr="008135B4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and,</w:t>
      </w:r>
    </w:p>
    <w:p w14:paraId="084F099F" w14:textId="77777777" w:rsidR="008135B4" w:rsidRDefault="008135B4" w:rsidP="008135B4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12F69998" w:rsidR="005C7F85" w:rsidRDefault="00FD79AB" w:rsidP="008135B4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8135B4" w:rsidRPr="008135B4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8A5FB2">
        <w:rPr>
          <w:rFonts w:ascii="Arial" w:eastAsia="Calibri" w:hAnsi="Arial" w:cs="Arial"/>
          <w:snapToGrid/>
          <w:sz w:val="22"/>
          <w:szCs w:val="22"/>
        </w:rPr>
        <w:t>Pat Church</w:t>
      </w:r>
      <w:r w:rsidR="008135B4" w:rsidRPr="008135B4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56998A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8135B4">
        <w:rPr>
          <w:rFonts w:ascii="Arial" w:hAnsi="Arial" w:cs="Arial"/>
          <w:sz w:val="22"/>
          <w:szCs w:val="22"/>
        </w:rPr>
        <w:t xml:space="preserve"> Judiciary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8A5FB2">
        <w:rPr>
          <w:rFonts w:ascii="Arial" w:hAnsi="Arial" w:cs="Arial"/>
          <w:sz w:val="22"/>
          <w:szCs w:val="22"/>
        </w:rPr>
        <w:t>12</w:t>
      </w:r>
      <w:r w:rsidR="00C55694" w:rsidRPr="00C5569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8A5FB2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>, 202</w:t>
      </w:r>
      <w:r w:rsidR="00C55694">
        <w:rPr>
          <w:rFonts w:ascii="Arial" w:hAnsi="Arial" w:cs="Arial"/>
          <w:sz w:val="22"/>
          <w:szCs w:val="22"/>
        </w:rPr>
        <w:t>2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7223807D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0D4922">
        <w:rPr>
          <w:rFonts w:ascii="Arial" w:hAnsi="Arial" w:cs="Arial"/>
          <w:color w:val="000000"/>
          <w:sz w:val="22"/>
          <w:szCs w:val="22"/>
        </w:rPr>
        <w:t xml:space="preserve"> </w:t>
      </w:r>
      <w:r w:rsidR="008A5FB2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0D4922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C94E579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8135B4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711F7779" w14:textId="3441B416" w:rsidR="00E23E28" w:rsidRDefault="00EC66DA" w:rsidP="008135B4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 xml:space="preserve">The County Board has the legal authority to adopt:  Yes ______ No ________ as reviewed by the Corporation Counsel, </w:t>
      </w:r>
      <w:r w:rsidR="000D4922">
        <w:rPr>
          <w:sz w:val="22"/>
          <w:szCs w:val="22"/>
        </w:rPr>
        <w:t>__________________________</w:t>
      </w:r>
      <w:r w:rsidRPr="00094EA5">
        <w:rPr>
          <w:sz w:val="22"/>
          <w:szCs w:val="22"/>
        </w:rPr>
        <w:t>, Date:  ________________</w:t>
      </w:r>
      <w:r w:rsidR="005D76E1">
        <w:rPr>
          <w:sz w:val="22"/>
          <w:szCs w:val="22"/>
        </w:rPr>
        <w:t xml:space="preserve"> .</w:t>
      </w: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47D9AF28" w:rsidR="00EC66DA" w:rsidRPr="00094EA5" w:rsidRDefault="00EC66DA" w:rsidP="008135B4">
      <w:pPr>
        <w:ind w:left="4320" w:firstLine="72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  <w:r w:rsidR="008135B4">
        <w:rPr>
          <w:rFonts w:ascii="Arial" w:hAnsi="Arial" w:cs="Arial"/>
          <w:sz w:val="22"/>
          <w:szCs w:val="22"/>
        </w:rPr>
        <w:t xml:space="preserve"> David A. </w:t>
      </w:r>
      <w:proofErr w:type="spellStart"/>
      <w:r w:rsidR="008135B4">
        <w:rPr>
          <w:rFonts w:ascii="Arial" w:hAnsi="Arial" w:cs="Arial"/>
          <w:sz w:val="22"/>
          <w:szCs w:val="22"/>
        </w:rPr>
        <w:t>Riek</w:t>
      </w:r>
      <w:proofErr w:type="spellEnd"/>
      <w:r w:rsidR="00B94FD5">
        <w:rPr>
          <w:rFonts w:ascii="Arial" w:hAnsi="Arial" w:cs="Arial"/>
          <w:sz w:val="22"/>
          <w:szCs w:val="22"/>
        </w:rPr>
        <w:t>, Chair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3D3E13A6" w:rsidR="00EC66DA" w:rsidRDefault="00EC66DA" w:rsidP="008135B4">
      <w:pPr>
        <w:ind w:left="4320" w:firstLine="72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  <w:r w:rsidR="008135B4">
        <w:rPr>
          <w:rFonts w:ascii="Arial" w:hAnsi="Arial" w:cs="Arial"/>
          <w:sz w:val="22"/>
          <w:szCs w:val="22"/>
        </w:rPr>
        <w:t xml:space="preserve"> John M. Deitrich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2C07EB29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35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Supervisor</w:t>
      </w:r>
      <w:r w:rsidR="008135B4">
        <w:rPr>
          <w:rFonts w:ascii="Arial" w:hAnsi="Arial" w:cs="Arial"/>
          <w:sz w:val="22"/>
          <w:szCs w:val="22"/>
        </w:rPr>
        <w:t xml:space="preserve"> Tim </w:t>
      </w:r>
      <w:proofErr w:type="spellStart"/>
      <w:r w:rsidR="008135B4">
        <w:rPr>
          <w:rFonts w:ascii="Arial" w:hAnsi="Arial" w:cs="Arial"/>
          <w:sz w:val="22"/>
          <w:szCs w:val="22"/>
        </w:rPr>
        <w:t>Reppen</w:t>
      </w:r>
      <w:proofErr w:type="spellEnd"/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6651058A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35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Supervisor</w:t>
      </w:r>
      <w:r w:rsidR="008135B4">
        <w:rPr>
          <w:rFonts w:ascii="Arial" w:hAnsi="Arial" w:cs="Arial"/>
          <w:sz w:val="22"/>
          <w:szCs w:val="22"/>
        </w:rPr>
        <w:t xml:space="preserve"> Kevin Schell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22F61C35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35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Supervisor</w:t>
      </w:r>
      <w:r w:rsidR="008135B4">
        <w:rPr>
          <w:rFonts w:ascii="Arial" w:hAnsi="Arial" w:cs="Arial"/>
          <w:sz w:val="22"/>
          <w:szCs w:val="22"/>
        </w:rPr>
        <w:t xml:space="preserve"> Thomas Dorner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BE7A5AF" w14:textId="77777777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24E69220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8135B4">
        <w:rPr>
          <w:rFonts w:ascii="Arial" w:hAnsi="Arial" w:cs="Arial"/>
          <w:sz w:val="22"/>
          <w:szCs w:val="22"/>
        </w:rPr>
        <w:t xml:space="preserve"> No impact.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4198F8A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8135B4">
        <w:rPr>
          <w:rFonts w:ascii="Arial" w:hAnsi="Arial" w:cs="Arial"/>
          <w:sz w:val="22"/>
          <w:szCs w:val="22"/>
        </w:rPr>
        <w:t xml:space="preserve">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AB31D" w14:textId="77777777" w:rsidR="009A700E" w:rsidRDefault="009A700E">
      <w:r>
        <w:separator/>
      </w:r>
    </w:p>
  </w:endnote>
  <w:endnote w:type="continuationSeparator" w:id="0">
    <w:p w14:paraId="40EDC24F" w14:textId="77777777" w:rsidR="009A700E" w:rsidRDefault="009A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F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46D56" w14:textId="77777777" w:rsidR="009A700E" w:rsidRDefault="009A700E">
      <w:r>
        <w:separator/>
      </w:r>
    </w:p>
  </w:footnote>
  <w:footnote w:type="continuationSeparator" w:id="0">
    <w:p w14:paraId="23B8F1D4" w14:textId="77777777" w:rsidR="009A700E" w:rsidRDefault="009A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0D4922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C6F8A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6063D"/>
    <w:rsid w:val="00793B61"/>
    <w:rsid w:val="007E2E7C"/>
    <w:rsid w:val="007E5DBA"/>
    <w:rsid w:val="008135B4"/>
    <w:rsid w:val="00821589"/>
    <w:rsid w:val="008572EE"/>
    <w:rsid w:val="0089786D"/>
    <w:rsid w:val="008A5FB2"/>
    <w:rsid w:val="008B64F3"/>
    <w:rsid w:val="008E19F0"/>
    <w:rsid w:val="008E3731"/>
    <w:rsid w:val="00901CC6"/>
    <w:rsid w:val="00963023"/>
    <w:rsid w:val="00966C9A"/>
    <w:rsid w:val="009A700E"/>
    <w:rsid w:val="009B220E"/>
    <w:rsid w:val="00A13B76"/>
    <w:rsid w:val="00A52F6C"/>
    <w:rsid w:val="00A93EDB"/>
    <w:rsid w:val="00AC3A09"/>
    <w:rsid w:val="00AD639D"/>
    <w:rsid w:val="00AE2F5C"/>
    <w:rsid w:val="00AF7B34"/>
    <w:rsid w:val="00B0140A"/>
    <w:rsid w:val="00B14659"/>
    <w:rsid w:val="00B20840"/>
    <w:rsid w:val="00B37A0B"/>
    <w:rsid w:val="00B73BE6"/>
    <w:rsid w:val="00B94FD5"/>
    <w:rsid w:val="00BB5B44"/>
    <w:rsid w:val="00BC55B4"/>
    <w:rsid w:val="00BD2C7C"/>
    <w:rsid w:val="00BD44F1"/>
    <w:rsid w:val="00C03D0A"/>
    <w:rsid w:val="00C120EA"/>
    <w:rsid w:val="00C55694"/>
    <w:rsid w:val="00C745E1"/>
    <w:rsid w:val="00C94BC8"/>
    <w:rsid w:val="00CD0095"/>
    <w:rsid w:val="00CD62B0"/>
    <w:rsid w:val="00CE5503"/>
    <w:rsid w:val="00D25922"/>
    <w:rsid w:val="00D31814"/>
    <w:rsid w:val="00D77EF0"/>
    <w:rsid w:val="00D80088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1F27B1DB.dotm</Template>
  <TotalTime>0</TotalTime>
  <Pages>1</Pages>
  <Words>280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Neumann, Yvonne</cp:lastModifiedBy>
  <cp:revision>2</cp:revision>
  <cp:lastPrinted>2007-08-02T19:34:00Z</cp:lastPrinted>
  <dcterms:created xsi:type="dcterms:W3CDTF">2022-03-14T16:36:00Z</dcterms:created>
  <dcterms:modified xsi:type="dcterms:W3CDTF">2022-03-14T16:36:00Z</dcterms:modified>
  <cp:contentStatus/>
</cp:coreProperties>
</file>